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1CF5" w14:textId="77777777" w:rsidR="002A0111" w:rsidRDefault="00000000">
      <w:pPr>
        <w:spacing w:after="0"/>
      </w:pPr>
      <w:r>
        <w:t>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Białystok, dnia ……………………..</w:t>
      </w:r>
    </w:p>
    <w:p w14:paraId="29B1ACCF" w14:textId="77777777" w:rsidR="002A0111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(nazwisko i imię)</w:t>
      </w:r>
    </w:p>
    <w:p w14:paraId="203F57D2" w14:textId="77777777" w:rsidR="002A0111" w:rsidRDefault="00000000">
      <w:r>
        <w:t>……………………………………………………..</w:t>
      </w:r>
    </w:p>
    <w:p w14:paraId="3918C5DE" w14:textId="77777777" w:rsidR="002A0111" w:rsidRDefault="00000000">
      <w:pPr>
        <w:spacing w:after="0"/>
      </w:pPr>
      <w:r>
        <w:t>……………………………………………………..</w:t>
      </w:r>
    </w:p>
    <w:p w14:paraId="066BA06E" w14:textId="77777777" w:rsidR="002A0111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(adres korespondencyjny)</w:t>
      </w:r>
    </w:p>
    <w:p w14:paraId="69F65A13" w14:textId="77777777" w:rsidR="002A0111" w:rsidRDefault="00000000">
      <w:pPr>
        <w:spacing w:after="0"/>
      </w:pPr>
      <w:r>
        <w:t>…………………………………………………….</w:t>
      </w:r>
    </w:p>
    <w:p w14:paraId="2AEA7AFF" w14:textId="77777777" w:rsidR="002A0111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(PESEL)</w:t>
      </w:r>
    </w:p>
    <w:p w14:paraId="007D584A" w14:textId="77777777" w:rsidR="002A0111" w:rsidRDefault="00000000">
      <w:pPr>
        <w:spacing w:after="0"/>
      </w:pPr>
      <w:r>
        <w:t>………………………………………………………</w:t>
      </w:r>
    </w:p>
    <w:p w14:paraId="63B0C594" w14:textId="77777777" w:rsidR="002A0111" w:rsidRDefault="00000000">
      <w:pPr>
        <w:spacing w:after="0"/>
      </w:pPr>
      <w:r>
        <w:rPr>
          <w:sz w:val="18"/>
          <w:szCs w:val="18"/>
        </w:rPr>
        <w:t xml:space="preserve">            (numer telefonu do kontaktu)</w:t>
      </w:r>
      <w:r>
        <w:tab/>
      </w:r>
      <w:r>
        <w:tab/>
      </w:r>
      <w:r>
        <w:tab/>
      </w:r>
      <w:r>
        <w:tab/>
      </w:r>
    </w:p>
    <w:p w14:paraId="0F98AF8A" w14:textId="77777777" w:rsidR="002A0111" w:rsidRDefault="00000000">
      <w:pPr>
        <w:spacing w:after="0"/>
        <w:ind w:left="4248" w:firstLine="708"/>
      </w:pPr>
      <w:r>
        <w:t>Powiatowy Urząd Pracy w Białymstoku</w:t>
      </w:r>
    </w:p>
    <w:p w14:paraId="6F92E7DE" w14:textId="77777777" w:rsidR="002A0111" w:rsidRDefault="00000000">
      <w:pPr>
        <w:spacing w:after="0"/>
        <w:ind w:left="4248" w:firstLine="708"/>
      </w:pPr>
      <w:r>
        <w:t>ul. Pogodna 63/1</w:t>
      </w:r>
    </w:p>
    <w:p w14:paraId="71D62C54" w14:textId="77777777" w:rsidR="002A0111" w:rsidRDefault="00000000">
      <w:pPr>
        <w:spacing w:after="0"/>
        <w:ind w:left="4248" w:firstLine="708"/>
      </w:pPr>
      <w:r>
        <w:t xml:space="preserve">15-365 Białystok </w:t>
      </w:r>
    </w:p>
    <w:p w14:paraId="406F75F2" w14:textId="77777777" w:rsidR="002A0111" w:rsidRDefault="002A0111">
      <w:pPr>
        <w:spacing w:after="0"/>
        <w:ind w:left="4248" w:firstLine="708"/>
      </w:pPr>
    </w:p>
    <w:p w14:paraId="0F0CA041" w14:textId="77777777" w:rsidR="002A0111" w:rsidRDefault="00000000">
      <w:pPr>
        <w:spacing w:after="240" w:line="480" w:lineRule="auto"/>
      </w:pPr>
      <w:r>
        <w:t>Zwracam się prośbą o wydanie zaświadczenia o okresie zarejestrowania i wysokości pobierania zasiłku w tut. Urzędzie w celu przedstawienia w ………………………………………………………………………………………..</w:t>
      </w:r>
    </w:p>
    <w:p w14:paraId="726CA132" w14:textId="77777777" w:rsidR="002A0111" w:rsidRDefault="00000000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4C70F539" w14:textId="77777777" w:rsidR="002A0111" w:rsidRDefault="00000000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</w:t>
      </w:r>
      <w:r>
        <w:rPr>
          <w:sz w:val="18"/>
          <w:szCs w:val="18"/>
        </w:rPr>
        <w:t>(podpis osoby wnioskującej)</w:t>
      </w:r>
    </w:p>
    <w:p w14:paraId="247C6180" w14:textId="77777777" w:rsidR="002A0111" w:rsidRDefault="00000000">
      <w:pPr>
        <w:spacing w:after="0" w:line="276" w:lineRule="auto"/>
      </w:pPr>
      <w:r>
        <w:t>Odbiór pocztą/osobiście*</w:t>
      </w:r>
    </w:p>
    <w:p w14:paraId="52B54484" w14:textId="77777777" w:rsidR="002A0111" w:rsidRDefault="002A0111">
      <w:pPr>
        <w:spacing w:after="0" w:line="276" w:lineRule="auto"/>
      </w:pPr>
    </w:p>
    <w:p w14:paraId="0F124DB4" w14:textId="77777777" w:rsidR="002A0111" w:rsidRDefault="00000000">
      <w:pPr>
        <w:spacing w:after="0" w:line="276" w:lineRule="auto"/>
      </w:pPr>
      <w:r>
        <w:t xml:space="preserve">* </w:t>
      </w:r>
      <w:r>
        <w:rPr>
          <w:sz w:val="18"/>
          <w:szCs w:val="18"/>
        </w:rPr>
        <w:t>niepotrzebne skreślić</w:t>
      </w:r>
    </w:p>
    <w:sectPr w:rsidR="002A011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0C18B" w14:textId="77777777" w:rsidR="00155218" w:rsidRDefault="00155218">
      <w:pPr>
        <w:spacing w:after="0" w:line="240" w:lineRule="auto"/>
      </w:pPr>
      <w:r>
        <w:separator/>
      </w:r>
    </w:p>
  </w:endnote>
  <w:endnote w:type="continuationSeparator" w:id="0">
    <w:p w14:paraId="7524ABC8" w14:textId="77777777" w:rsidR="00155218" w:rsidRDefault="0015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339AD" w14:textId="77777777" w:rsidR="00155218" w:rsidRDefault="001552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D877E3" w14:textId="77777777" w:rsidR="00155218" w:rsidRDefault="0015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0111"/>
    <w:rsid w:val="00155218"/>
    <w:rsid w:val="002A0111"/>
    <w:rsid w:val="00602BA4"/>
    <w:rsid w:val="00D1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35AE"/>
  <w15:docId w15:val="{0A312FC7-2C4D-454B-BD66-B2135186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Strzelecka</dc:creator>
  <dc:description/>
  <cp:lastModifiedBy>Iwona Strzelecka</cp:lastModifiedBy>
  <cp:revision>2</cp:revision>
  <cp:lastPrinted>2024-07-03T09:49:00Z</cp:lastPrinted>
  <dcterms:created xsi:type="dcterms:W3CDTF">2024-07-03T11:37:00Z</dcterms:created>
  <dcterms:modified xsi:type="dcterms:W3CDTF">2024-07-03T11:37:00Z</dcterms:modified>
</cp:coreProperties>
</file>